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中南大学第二课堂成绩单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试点阶段工作推进表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tbl>
      <w:tblPr>
        <w:tblStyle w:val="4"/>
        <w:tblW w:w="10380" w:type="dxa"/>
        <w:tblInd w:w="-10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3894"/>
        <w:gridCol w:w="2271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389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分团委推进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校团委各部门推进时间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参加培训</w:t>
            </w:r>
          </w:p>
        </w:tc>
        <w:tc>
          <w:tcPr>
            <w:tcW w:w="389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会上明确各单位任务分工及各阶段时间节点，对系统数据录入进行讲解及说明，现场答疑。</w:t>
            </w:r>
          </w:p>
        </w:tc>
        <w:tc>
          <w:tcPr>
            <w:tcW w:w="459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确定清单</w:t>
            </w:r>
          </w:p>
        </w:tc>
        <w:tc>
          <w:tcPr>
            <w:tcW w:w="389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试点单位确定活动清单，校团委各部门根据数据采集需求表进行信息采集，各学院分团委根据学院特色和第二课堂活动分类确定各自学院清单。完成学生和教师信息录入。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4.21-4.23（学生和教师信息录入）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4.23-4.25（确定清单）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信息采集</w:t>
            </w:r>
          </w:p>
        </w:tc>
        <w:tc>
          <w:tcPr>
            <w:tcW w:w="389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数据涵盖2017年3月至今的第二课堂活动数据，严格按照技术人员提供的数据采集样表模板进行信息的采集和制表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4.26-5.3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4.21-5.3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数据导入</w:t>
            </w:r>
          </w:p>
        </w:tc>
        <w:tc>
          <w:tcPr>
            <w:tcW w:w="389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各单位根据前期信息采集的结果将数据批量导入系统，其中各学院分团委录入活动须覆盖7各大类项目（社会实践、荣誉奖励、技能考试、科研训练、创新实践、论文成果和素质修养）</w:t>
            </w:r>
          </w:p>
        </w:tc>
        <w:tc>
          <w:tcPr>
            <w:tcW w:w="459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5.3-5.7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11B6C"/>
    <w:rsid w:val="05C11B6C"/>
    <w:rsid w:val="143E4AE2"/>
    <w:rsid w:val="686D2EB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2018-04-22T04:37:00Z</dcterms:created>
  <dc:creator>Administrator</dc:creator>
  <cp:lastModifiedBy>Administrator</cp:lastModifiedBy>
  <dcterms:modified xsi:type="dcterms:W3CDTF">2018-05-02T06:19:09Z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